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38034">
      <w:pPr>
        <w:pStyle w:val="16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60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</w:p>
    <w:p w14:paraId="516AE1E7">
      <w:pPr>
        <w:pStyle w:val="16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：“第十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届生物农药与生物防治产业年会”报名回执表</w:t>
      </w:r>
    </w:p>
    <w:p w14:paraId="48DAF1C1">
      <w:pPr>
        <w:pStyle w:val="16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9"/>
        <w:tblW w:w="9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825"/>
        <w:gridCol w:w="1185"/>
        <w:gridCol w:w="1875"/>
        <w:gridCol w:w="2475"/>
        <w:gridCol w:w="1520"/>
      </w:tblGrid>
      <w:tr w14:paraId="11A7E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1" w:type="dxa"/>
          </w:tcPr>
          <w:p w14:paraId="0AF1AA4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3885" w:type="dxa"/>
            <w:gridSpan w:val="3"/>
          </w:tcPr>
          <w:p w14:paraId="7E248929"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2475" w:type="dxa"/>
          </w:tcPr>
          <w:p w14:paraId="0344E43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电话传真</w:t>
            </w:r>
          </w:p>
        </w:tc>
        <w:tc>
          <w:tcPr>
            <w:tcW w:w="1520" w:type="dxa"/>
          </w:tcPr>
          <w:p w14:paraId="550FAC0C"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</w:tr>
      <w:tr w14:paraId="2E324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1" w:type="dxa"/>
          </w:tcPr>
          <w:p w14:paraId="3F28738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3885" w:type="dxa"/>
            <w:gridSpan w:val="3"/>
          </w:tcPr>
          <w:p w14:paraId="4400382A"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2475" w:type="dxa"/>
          </w:tcPr>
          <w:p w14:paraId="155A1E0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1520" w:type="dxa"/>
          </w:tcPr>
          <w:p w14:paraId="50C14019"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</w:tr>
      <w:tr w14:paraId="43A34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1" w:type="dxa"/>
          </w:tcPr>
          <w:p w14:paraId="4510B48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名</w:t>
            </w:r>
          </w:p>
        </w:tc>
        <w:tc>
          <w:tcPr>
            <w:tcW w:w="825" w:type="dxa"/>
          </w:tcPr>
          <w:p w14:paraId="3CA5FD4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185" w:type="dxa"/>
          </w:tcPr>
          <w:p w14:paraId="349B0EB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875" w:type="dxa"/>
          </w:tcPr>
          <w:p w14:paraId="09882FD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  机</w:t>
            </w:r>
          </w:p>
        </w:tc>
        <w:tc>
          <w:tcPr>
            <w:tcW w:w="2475" w:type="dxa"/>
          </w:tcPr>
          <w:p w14:paraId="49AAB70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1520" w:type="dxa"/>
          </w:tcPr>
          <w:p w14:paraId="50D7D26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单住/合住</w:t>
            </w:r>
          </w:p>
        </w:tc>
      </w:tr>
      <w:tr w14:paraId="1FD9F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1" w:type="dxa"/>
          </w:tcPr>
          <w:p w14:paraId="65683A58"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825" w:type="dxa"/>
          </w:tcPr>
          <w:p w14:paraId="30B84384"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185" w:type="dxa"/>
          </w:tcPr>
          <w:p w14:paraId="1F1A2ED3"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875" w:type="dxa"/>
          </w:tcPr>
          <w:p w14:paraId="43603150"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2475" w:type="dxa"/>
          </w:tcPr>
          <w:p w14:paraId="3562292D"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520" w:type="dxa"/>
          </w:tcPr>
          <w:p w14:paraId="3856BFCA">
            <w:pPr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</w:tc>
      </w:tr>
      <w:tr w14:paraId="2A1F3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1" w:type="dxa"/>
          </w:tcPr>
          <w:p w14:paraId="51E8C7FF"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825" w:type="dxa"/>
          </w:tcPr>
          <w:p w14:paraId="615AE08C"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185" w:type="dxa"/>
          </w:tcPr>
          <w:p w14:paraId="319A4507"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875" w:type="dxa"/>
          </w:tcPr>
          <w:p w14:paraId="4E05DBC6"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2475" w:type="dxa"/>
          </w:tcPr>
          <w:p w14:paraId="681C8858"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520" w:type="dxa"/>
          </w:tcPr>
          <w:p w14:paraId="13405B5E">
            <w:pPr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</w:tc>
      </w:tr>
      <w:tr w14:paraId="0FF85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1" w:type="dxa"/>
          </w:tcPr>
          <w:p w14:paraId="3D2F91DE"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825" w:type="dxa"/>
          </w:tcPr>
          <w:p w14:paraId="54010D52"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185" w:type="dxa"/>
          </w:tcPr>
          <w:p w14:paraId="15AF2090"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875" w:type="dxa"/>
          </w:tcPr>
          <w:p w14:paraId="0A8B01A8"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2475" w:type="dxa"/>
          </w:tcPr>
          <w:p w14:paraId="1D713014"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520" w:type="dxa"/>
          </w:tcPr>
          <w:p w14:paraId="353B0BA0">
            <w:pPr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</w:tc>
      </w:tr>
      <w:tr w14:paraId="36BB7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1" w:type="dxa"/>
          </w:tcPr>
          <w:p w14:paraId="47A05FE1"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825" w:type="dxa"/>
          </w:tcPr>
          <w:p w14:paraId="2C91C435"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185" w:type="dxa"/>
          </w:tcPr>
          <w:p w14:paraId="25289D72"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875" w:type="dxa"/>
          </w:tcPr>
          <w:p w14:paraId="18CE799A"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2475" w:type="dxa"/>
          </w:tcPr>
          <w:p w14:paraId="7DDBC48A"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520" w:type="dxa"/>
          </w:tcPr>
          <w:p w14:paraId="49F209D2">
            <w:pPr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</w:tc>
      </w:tr>
      <w:tr w14:paraId="17988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1" w:type="dxa"/>
          </w:tcPr>
          <w:p w14:paraId="4240B82E"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825" w:type="dxa"/>
          </w:tcPr>
          <w:p w14:paraId="25A6A923"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185" w:type="dxa"/>
          </w:tcPr>
          <w:p w14:paraId="11009F72"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875" w:type="dxa"/>
          </w:tcPr>
          <w:p w14:paraId="0E00C5EE"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2475" w:type="dxa"/>
          </w:tcPr>
          <w:p w14:paraId="3B82C476"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520" w:type="dxa"/>
          </w:tcPr>
          <w:p w14:paraId="3DB4B477">
            <w:pPr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</w:tc>
      </w:tr>
      <w:tr w14:paraId="6A3CF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1" w:type="dxa"/>
          </w:tcPr>
          <w:p w14:paraId="19C65D12"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825" w:type="dxa"/>
          </w:tcPr>
          <w:p w14:paraId="572AEFD5"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185" w:type="dxa"/>
          </w:tcPr>
          <w:p w14:paraId="3982A114"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875" w:type="dxa"/>
          </w:tcPr>
          <w:p w14:paraId="1A93DE2C"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2475" w:type="dxa"/>
          </w:tcPr>
          <w:p w14:paraId="2CA9CAE1"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520" w:type="dxa"/>
          </w:tcPr>
          <w:p w14:paraId="7E0BC06F">
            <w:pPr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</w:tc>
      </w:tr>
      <w:tr w14:paraId="56D53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1" w:type="dxa"/>
          </w:tcPr>
          <w:p w14:paraId="71227D51"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825" w:type="dxa"/>
          </w:tcPr>
          <w:p w14:paraId="48F78E29"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185" w:type="dxa"/>
          </w:tcPr>
          <w:p w14:paraId="12B5ECC8"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875" w:type="dxa"/>
          </w:tcPr>
          <w:p w14:paraId="0D1EFFBF"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2475" w:type="dxa"/>
          </w:tcPr>
          <w:p w14:paraId="4EAF007C"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520" w:type="dxa"/>
          </w:tcPr>
          <w:p w14:paraId="36779846">
            <w:pPr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</w:tc>
      </w:tr>
      <w:tr w14:paraId="78777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1" w:type="dxa"/>
          </w:tcPr>
          <w:p w14:paraId="2D74F1BE"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825" w:type="dxa"/>
          </w:tcPr>
          <w:p w14:paraId="66B947D6"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185" w:type="dxa"/>
          </w:tcPr>
          <w:p w14:paraId="707395F4"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875" w:type="dxa"/>
          </w:tcPr>
          <w:p w14:paraId="42B69B00"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2475" w:type="dxa"/>
          </w:tcPr>
          <w:p w14:paraId="4755F372"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520" w:type="dxa"/>
          </w:tcPr>
          <w:p w14:paraId="7DD4644B">
            <w:pPr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</w:tc>
      </w:tr>
      <w:tr w14:paraId="43A62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1" w:type="dxa"/>
          </w:tcPr>
          <w:p w14:paraId="0824E1B4"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是否发言及</w:t>
            </w:r>
          </w:p>
          <w:p w14:paraId="0FD8442E"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报告题目</w:t>
            </w:r>
          </w:p>
        </w:tc>
        <w:tc>
          <w:tcPr>
            <w:tcW w:w="7880" w:type="dxa"/>
            <w:gridSpan w:val="5"/>
          </w:tcPr>
          <w:p w14:paraId="15DD2124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2E97AB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8AA3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1" w:type="dxa"/>
          </w:tcPr>
          <w:p w14:paraId="3252920F">
            <w:pPr>
              <w:jc w:val="center"/>
              <w:rPr>
                <w:rFonts w:hint="default" w:ascii="仿宋_GB2312" w:hAnsi="仿宋_GB2312" w:eastAsia="仿宋_GB2312" w:cs="仿宋_GB2312"/>
                <w:sz w:val="26"/>
                <w:szCs w:val="26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是否提供材料编印宣传手册</w:t>
            </w:r>
          </w:p>
        </w:tc>
        <w:tc>
          <w:tcPr>
            <w:tcW w:w="7880" w:type="dxa"/>
            <w:gridSpan w:val="5"/>
          </w:tcPr>
          <w:p w14:paraId="33A4160D"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</w:tr>
      <w:tr w14:paraId="7D6B6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1" w:type="dxa"/>
          </w:tcPr>
          <w:p w14:paraId="01CADDB8"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您所关心的</w:t>
            </w:r>
          </w:p>
          <w:p w14:paraId="1818321B">
            <w:pPr>
              <w:jc w:val="center"/>
              <w:rPr>
                <w:rFonts w:hint="default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问题</w:t>
            </w:r>
          </w:p>
        </w:tc>
        <w:tc>
          <w:tcPr>
            <w:tcW w:w="7880" w:type="dxa"/>
            <w:gridSpan w:val="5"/>
          </w:tcPr>
          <w:p w14:paraId="09B41432"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</w:tr>
    </w:tbl>
    <w:p w14:paraId="69744BC0">
      <w:pPr>
        <w:spacing w:before="156" w:after="156"/>
        <w:rPr>
          <w:sz w:val="20"/>
          <w:szCs w:val="21"/>
        </w:rPr>
      </w:pPr>
      <w:r>
        <w:rPr>
          <w:rFonts w:hint="eastAsia" w:ascii="仿宋" w:hAnsi="仿宋" w:eastAsia="仿宋" w:cs="仿宋"/>
          <w:sz w:val="24"/>
          <w:szCs w:val="24"/>
        </w:rPr>
        <w:t>注：请参会人员填写会议回执发送至邮箱</w:t>
      </w:r>
      <w:r>
        <w:rPr>
          <w:rFonts w:hint="eastAsia" w:ascii="仿宋" w:hAnsi="仿宋" w:eastAsia="仿宋" w:cs="仿宋"/>
          <w:bCs/>
          <w:sz w:val="24"/>
          <w:szCs w:val="24"/>
        </w:rPr>
        <w:t>yyxhgs@163.com</w:t>
      </w:r>
      <w:r>
        <w:rPr>
          <w:rFonts w:hint="eastAsia" w:ascii="仿宋" w:hAnsi="仿宋" w:eastAsia="仿宋" w:cs="仿宋"/>
          <w:sz w:val="24"/>
          <w:szCs w:val="24"/>
        </w:rPr>
        <w:t>。如有未尽事宜，请联系会务组吴老师13811884920。</w:t>
      </w:r>
    </w:p>
    <w:p w14:paraId="771BF2E7">
      <w:pPr>
        <w:spacing w:line="600" w:lineRule="exact"/>
        <w:jc w:val="left"/>
        <w:rPr>
          <w:rFonts w:hint="eastAsia" w:ascii="仿宋" w:hAnsi="仿宋" w:eastAsia="仿宋" w:cs="仿宋"/>
          <w:bCs/>
          <w:sz w:val="30"/>
          <w:szCs w:val="30"/>
        </w:rPr>
      </w:pPr>
    </w:p>
    <w:sectPr>
      <w:footerReference r:id="rId3" w:type="default"/>
      <w:pgSz w:w="11906" w:h="16838"/>
      <w:pgMar w:top="907" w:right="1020" w:bottom="907" w:left="1020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ヒラギノ角ゴ Pro W3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EDF47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603424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PQLbEMoBAACW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03424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NWFhZDM4MDhiMjRjNTkzOTVkY2I0MTg0MWFkMmIifQ=="/>
  </w:docVars>
  <w:rsids>
    <w:rsidRoot w:val="39B66C52"/>
    <w:rsid w:val="0001435E"/>
    <w:rsid w:val="000A7B7C"/>
    <w:rsid w:val="001B6CD2"/>
    <w:rsid w:val="00283261"/>
    <w:rsid w:val="003769A0"/>
    <w:rsid w:val="003D7A03"/>
    <w:rsid w:val="00437C5F"/>
    <w:rsid w:val="004D46CB"/>
    <w:rsid w:val="00527689"/>
    <w:rsid w:val="0056565C"/>
    <w:rsid w:val="0060239B"/>
    <w:rsid w:val="006D2B33"/>
    <w:rsid w:val="00795972"/>
    <w:rsid w:val="007A1DFB"/>
    <w:rsid w:val="007D6A53"/>
    <w:rsid w:val="00872AB2"/>
    <w:rsid w:val="00917392"/>
    <w:rsid w:val="00976148"/>
    <w:rsid w:val="009C07BC"/>
    <w:rsid w:val="00A66532"/>
    <w:rsid w:val="00A76457"/>
    <w:rsid w:val="00AB0545"/>
    <w:rsid w:val="00B37BEA"/>
    <w:rsid w:val="00DF4C28"/>
    <w:rsid w:val="00E5213B"/>
    <w:rsid w:val="01101675"/>
    <w:rsid w:val="014063FE"/>
    <w:rsid w:val="0147153B"/>
    <w:rsid w:val="01866D8A"/>
    <w:rsid w:val="01960A6B"/>
    <w:rsid w:val="01C73FE4"/>
    <w:rsid w:val="021A418B"/>
    <w:rsid w:val="02385327"/>
    <w:rsid w:val="025A34EF"/>
    <w:rsid w:val="02CC275A"/>
    <w:rsid w:val="02DC0087"/>
    <w:rsid w:val="03031744"/>
    <w:rsid w:val="03461E8D"/>
    <w:rsid w:val="03556C29"/>
    <w:rsid w:val="035D3297"/>
    <w:rsid w:val="0365214C"/>
    <w:rsid w:val="03B10EED"/>
    <w:rsid w:val="03BC7892"/>
    <w:rsid w:val="03C410CC"/>
    <w:rsid w:val="03E600D2"/>
    <w:rsid w:val="04390EE3"/>
    <w:rsid w:val="043D0754"/>
    <w:rsid w:val="046B0BB4"/>
    <w:rsid w:val="04945A6B"/>
    <w:rsid w:val="049525BD"/>
    <w:rsid w:val="04A24CDA"/>
    <w:rsid w:val="04C11604"/>
    <w:rsid w:val="05363BC8"/>
    <w:rsid w:val="05453FE3"/>
    <w:rsid w:val="058C14E5"/>
    <w:rsid w:val="05AA2098"/>
    <w:rsid w:val="05D169F3"/>
    <w:rsid w:val="06020126"/>
    <w:rsid w:val="061401E9"/>
    <w:rsid w:val="064A53B6"/>
    <w:rsid w:val="066F0098"/>
    <w:rsid w:val="069D39AB"/>
    <w:rsid w:val="06A42CDD"/>
    <w:rsid w:val="06AC182B"/>
    <w:rsid w:val="06FD08ED"/>
    <w:rsid w:val="074E2EF7"/>
    <w:rsid w:val="08206641"/>
    <w:rsid w:val="086C5D2B"/>
    <w:rsid w:val="08975A78"/>
    <w:rsid w:val="08BF22FE"/>
    <w:rsid w:val="08C90A87"/>
    <w:rsid w:val="08DF360B"/>
    <w:rsid w:val="08ED6E6B"/>
    <w:rsid w:val="08FD6983"/>
    <w:rsid w:val="097906FF"/>
    <w:rsid w:val="09C676BC"/>
    <w:rsid w:val="0A0335B6"/>
    <w:rsid w:val="0A053DA9"/>
    <w:rsid w:val="0A200B7B"/>
    <w:rsid w:val="0A4A209B"/>
    <w:rsid w:val="0A58037D"/>
    <w:rsid w:val="0A717628"/>
    <w:rsid w:val="0A981059"/>
    <w:rsid w:val="0AD55E09"/>
    <w:rsid w:val="0AF93E5A"/>
    <w:rsid w:val="0AFD710E"/>
    <w:rsid w:val="0B3B3792"/>
    <w:rsid w:val="0B6131F9"/>
    <w:rsid w:val="0B997FA4"/>
    <w:rsid w:val="0BAD4F63"/>
    <w:rsid w:val="0C2F779B"/>
    <w:rsid w:val="0C632FA1"/>
    <w:rsid w:val="0CBD7A50"/>
    <w:rsid w:val="0CC45AED"/>
    <w:rsid w:val="0CE3099D"/>
    <w:rsid w:val="0D963B70"/>
    <w:rsid w:val="0DD87762"/>
    <w:rsid w:val="0E981627"/>
    <w:rsid w:val="0E9F023F"/>
    <w:rsid w:val="0EE7435D"/>
    <w:rsid w:val="0F0C5B71"/>
    <w:rsid w:val="0F6C32BC"/>
    <w:rsid w:val="0F705C16"/>
    <w:rsid w:val="0F861B1B"/>
    <w:rsid w:val="1025362E"/>
    <w:rsid w:val="102B64CB"/>
    <w:rsid w:val="103F3D25"/>
    <w:rsid w:val="104B717E"/>
    <w:rsid w:val="10AD5132"/>
    <w:rsid w:val="10FA2754"/>
    <w:rsid w:val="11070101"/>
    <w:rsid w:val="112E6273"/>
    <w:rsid w:val="11301FEB"/>
    <w:rsid w:val="118063A3"/>
    <w:rsid w:val="11CB0965"/>
    <w:rsid w:val="120B0362"/>
    <w:rsid w:val="12154D3D"/>
    <w:rsid w:val="12761568"/>
    <w:rsid w:val="1299596E"/>
    <w:rsid w:val="12CC7AF2"/>
    <w:rsid w:val="13022C86"/>
    <w:rsid w:val="13060130"/>
    <w:rsid w:val="130F3E82"/>
    <w:rsid w:val="13345697"/>
    <w:rsid w:val="13D1738A"/>
    <w:rsid w:val="13D749A0"/>
    <w:rsid w:val="13EE1CEA"/>
    <w:rsid w:val="14887247"/>
    <w:rsid w:val="14AB3737"/>
    <w:rsid w:val="14B00D4D"/>
    <w:rsid w:val="14C842E9"/>
    <w:rsid w:val="14D709D0"/>
    <w:rsid w:val="14E8040D"/>
    <w:rsid w:val="14EF4A0F"/>
    <w:rsid w:val="150F08B7"/>
    <w:rsid w:val="15481E95"/>
    <w:rsid w:val="155B33AF"/>
    <w:rsid w:val="156767E1"/>
    <w:rsid w:val="15AE1730"/>
    <w:rsid w:val="15EA64E1"/>
    <w:rsid w:val="16223ECC"/>
    <w:rsid w:val="16A36A75"/>
    <w:rsid w:val="16AF4B18"/>
    <w:rsid w:val="16B96317"/>
    <w:rsid w:val="17092996"/>
    <w:rsid w:val="170D58F5"/>
    <w:rsid w:val="1730489E"/>
    <w:rsid w:val="17351318"/>
    <w:rsid w:val="173B5246"/>
    <w:rsid w:val="174F0CF1"/>
    <w:rsid w:val="17724A2E"/>
    <w:rsid w:val="177A2B37"/>
    <w:rsid w:val="1807337A"/>
    <w:rsid w:val="18992CA5"/>
    <w:rsid w:val="18A4506D"/>
    <w:rsid w:val="18CA6275"/>
    <w:rsid w:val="18D94D16"/>
    <w:rsid w:val="18DC65B5"/>
    <w:rsid w:val="190B0C48"/>
    <w:rsid w:val="19235F91"/>
    <w:rsid w:val="192A37C4"/>
    <w:rsid w:val="19314B52"/>
    <w:rsid w:val="19393A07"/>
    <w:rsid w:val="19563098"/>
    <w:rsid w:val="196A3BC0"/>
    <w:rsid w:val="1988673C"/>
    <w:rsid w:val="19A81E07"/>
    <w:rsid w:val="1A2226ED"/>
    <w:rsid w:val="1A530AF8"/>
    <w:rsid w:val="1AB467AB"/>
    <w:rsid w:val="1AE856E5"/>
    <w:rsid w:val="1B430B6D"/>
    <w:rsid w:val="1B862808"/>
    <w:rsid w:val="1C1E744E"/>
    <w:rsid w:val="1C6E5776"/>
    <w:rsid w:val="1C9378D2"/>
    <w:rsid w:val="1CB6536F"/>
    <w:rsid w:val="1D5F5A06"/>
    <w:rsid w:val="1DE31339"/>
    <w:rsid w:val="1E05398B"/>
    <w:rsid w:val="1E6C2189"/>
    <w:rsid w:val="1E6F1C79"/>
    <w:rsid w:val="1EA3543F"/>
    <w:rsid w:val="1EAF2075"/>
    <w:rsid w:val="1EFF4DAB"/>
    <w:rsid w:val="1F6D440A"/>
    <w:rsid w:val="1F8E612F"/>
    <w:rsid w:val="1FC35DD8"/>
    <w:rsid w:val="1FED10A7"/>
    <w:rsid w:val="200C59D1"/>
    <w:rsid w:val="202820DF"/>
    <w:rsid w:val="20346CD6"/>
    <w:rsid w:val="20686980"/>
    <w:rsid w:val="20827A42"/>
    <w:rsid w:val="20B56069"/>
    <w:rsid w:val="20E5090F"/>
    <w:rsid w:val="20EC3C4A"/>
    <w:rsid w:val="20F16975"/>
    <w:rsid w:val="20FC4B57"/>
    <w:rsid w:val="211C60E8"/>
    <w:rsid w:val="21676C37"/>
    <w:rsid w:val="21A83DA1"/>
    <w:rsid w:val="21DE07A9"/>
    <w:rsid w:val="21E12E8E"/>
    <w:rsid w:val="223339B1"/>
    <w:rsid w:val="22487646"/>
    <w:rsid w:val="22617B2B"/>
    <w:rsid w:val="22721CC0"/>
    <w:rsid w:val="2277734E"/>
    <w:rsid w:val="229D26EC"/>
    <w:rsid w:val="22DD6748"/>
    <w:rsid w:val="22EA7B20"/>
    <w:rsid w:val="22EB419E"/>
    <w:rsid w:val="23301BD7"/>
    <w:rsid w:val="236E7835"/>
    <w:rsid w:val="23F204AA"/>
    <w:rsid w:val="23FB11C5"/>
    <w:rsid w:val="25757B75"/>
    <w:rsid w:val="25A20B86"/>
    <w:rsid w:val="25CC6B36"/>
    <w:rsid w:val="25F34F3E"/>
    <w:rsid w:val="260035CE"/>
    <w:rsid w:val="266D7A18"/>
    <w:rsid w:val="26712A32"/>
    <w:rsid w:val="26C01C1B"/>
    <w:rsid w:val="26C708A4"/>
    <w:rsid w:val="26ED213A"/>
    <w:rsid w:val="27127645"/>
    <w:rsid w:val="27483067"/>
    <w:rsid w:val="275B723E"/>
    <w:rsid w:val="27A40BE5"/>
    <w:rsid w:val="27B626C7"/>
    <w:rsid w:val="28461C9C"/>
    <w:rsid w:val="284A5EC4"/>
    <w:rsid w:val="287E2C13"/>
    <w:rsid w:val="28DC08BE"/>
    <w:rsid w:val="28E219C5"/>
    <w:rsid w:val="2937118D"/>
    <w:rsid w:val="294B35CC"/>
    <w:rsid w:val="297A7E50"/>
    <w:rsid w:val="29F4303F"/>
    <w:rsid w:val="2A4342F7"/>
    <w:rsid w:val="2A5266D7"/>
    <w:rsid w:val="2A571F3F"/>
    <w:rsid w:val="2B184EB1"/>
    <w:rsid w:val="2B417407"/>
    <w:rsid w:val="2B7D59D5"/>
    <w:rsid w:val="2BB55601"/>
    <w:rsid w:val="2BB7312A"/>
    <w:rsid w:val="2C3A3DAC"/>
    <w:rsid w:val="2CC677EB"/>
    <w:rsid w:val="2CEB2E12"/>
    <w:rsid w:val="2CFD774B"/>
    <w:rsid w:val="2D392996"/>
    <w:rsid w:val="2DAA05D8"/>
    <w:rsid w:val="2E3E4B7D"/>
    <w:rsid w:val="2EC8340B"/>
    <w:rsid w:val="2ECB4CA9"/>
    <w:rsid w:val="2ED40002"/>
    <w:rsid w:val="2ED74A25"/>
    <w:rsid w:val="2FB35E69"/>
    <w:rsid w:val="30853190"/>
    <w:rsid w:val="30A3185C"/>
    <w:rsid w:val="30FC55EE"/>
    <w:rsid w:val="311F308B"/>
    <w:rsid w:val="312863E3"/>
    <w:rsid w:val="31466869"/>
    <w:rsid w:val="315842B4"/>
    <w:rsid w:val="31824DC1"/>
    <w:rsid w:val="31DB3455"/>
    <w:rsid w:val="31DC0F7C"/>
    <w:rsid w:val="31DE1C06"/>
    <w:rsid w:val="32693AAB"/>
    <w:rsid w:val="32BA750F"/>
    <w:rsid w:val="32FE389F"/>
    <w:rsid w:val="33090169"/>
    <w:rsid w:val="3344502A"/>
    <w:rsid w:val="33775400"/>
    <w:rsid w:val="339776FA"/>
    <w:rsid w:val="33A45AC9"/>
    <w:rsid w:val="34270BD4"/>
    <w:rsid w:val="34677222"/>
    <w:rsid w:val="347B0C68"/>
    <w:rsid w:val="347C6F7E"/>
    <w:rsid w:val="34D11437"/>
    <w:rsid w:val="34DF4CB1"/>
    <w:rsid w:val="34E56CBD"/>
    <w:rsid w:val="350F2AEC"/>
    <w:rsid w:val="353266A5"/>
    <w:rsid w:val="35401FE9"/>
    <w:rsid w:val="354632DC"/>
    <w:rsid w:val="354E03E2"/>
    <w:rsid w:val="355F7EFA"/>
    <w:rsid w:val="35762DB8"/>
    <w:rsid w:val="359A3628"/>
    <w:rsid w:val="359E4EC6"/>
    <w:rsid w:val="362178A5"/>
    <w:rsid w:val="365B4B65"/>
    <w:rsid w:val="366C44EA"/>
    <w:rsid w:val="368A369C"/>
    <w:rsid w:val="370177F6"/>
    <w:rsid w:val="371969EF"/>
    <w:rsid w:val="37B162A1"/>
    <w:rsid w:val="38262F51"/>
    <w:rsid w:val="389C767C"/>
    <w:rsid w:val="38A046D1"/>
    <w:rsid w:val="38B26900"/>
    <w:rsid w:val="38B844F1"/>
    <w:rsid w:val="38C033A5"/>
    <w:rsid w:val="3951224F"/>
    <w:rsid w:val="39AF3C06"/>
    <w:rsid w:val="39B66C52"/>
    <w:rsid w:val="39C80763"/>
    <w:rsid w:val="3A2F74D8"/>
    <w:rsid w:val="3A4D0C68"/>
    <w:rsid w:val="3A4D2A17"/>
    <w:rsid w:val="3A685AA2"/>
    <w:rsid w:val="3A6F5083"/>
    <w:rsid w:val="3A825DB1"/>
    <w:rsid w:val="3B5A3AF4"/>
    <w:rsid w:val="3B831BBE"/>
    <w:rsid w:val="3BA26D92"/>
    <w:rsid w:val="3BF84C04"/>
    <w:rsid w:val="3C430575"/>
    <w:rsid w:val="3C982BC7"/>
    <w:rsid w:val="3CB46D7D"/>
    <w:rsid w:val="3D485717"/>
    <w:rsid w:val="3D8175A7"/>
    <w:rsid w:val="3DA579B3"/>
    <w:rsid w:val="3DC6320C"/>
    <w:rsid w:val="3DED69EA"/>
    <w:rsid w:val="3E3D2DA2"/>
    <w:rsid w:val="3F4C5993"/>
    <w:rsid w:val="3F6832F0"/>
    <w:rsid w:val="3FA23805"/>
    <w:rsid w:val="40385F17"/>
    <w:rsid w:val="40512B35"/>
    <w:rsid w:val="40BF1B15"/>
    <w:rsid w:val="411B3A52"/>
    <w:rsid w:val="41210759"/>
    <w:rsid w:val="412344D1"/>
    <w:rsid w:val="416842AE"/>
    <w:rsid w:val="418C71DD"/>
    <w:rsid w:val="418F67A5"/>
    <w:rsid w:val="427174BE"/>
    <w:rsid w:val="42752DC9"/>
    <w:rsid w:val="427776C0"/>
    <w:rsid w:val="42CE69A5"/>
    <w:rsid w:val="43276614"/>
    <w:rsid w:val="43456981"/>
    <w:rsid w:val="43A10A30"/>
    <w:rsid w:val="43CD4BC8"/>
    <w:rsid w:val="43E33BB7"/>
    <w:rsid w:val="43EC5CCA"/>
    <w:rsid w:val="43FB7987"/>
    <w:rsid w:val="441F73A9"/>
    <w:rsid w:val="44A17B71"/>
    <w:rsid w:val="45012D7B"/>
    <w:rsid w:val="454A4722"/>
    <w:rsid w:val="456F5F37"/>
    <w:rsid w:val="457D1BB4"/>
    <w:rsid w:val="458361D0"/>
    <w:rsid w:val="45AE3D1A"/>
    <w:rsid w:val="463F37BF"/>
    <w:rsid w:val="464473C4"/>
    <w:rsid w:val="464A5E88"/>
    <w:rsid w:val="46507898"/>
    <w:rsid w:val="46B1257F"/>
    <w:rsid w:val="46D5626E"/>
    <w:rsid w:val="46DD6713"/>
    <w:rsid w:val="46FC37FA"/>
    <w:rsid w:val="47150D60"/>
    <w:rsid w:val="472F0106"/>
    <w:rsid w:val="47B31E68"/>
    <w:rsid w:val="47D411E3"/>
    <w:rsid w:val="47FA5867"/>
    <w:rsid w:val="47FD3CCE"/>
    <w:rsid w:val="480212E4"/>
    <w:rsid w:val="483376F0"/>
    <w:rsid w:val="485458B8"/>
    <w:rsid w:val="48B819A3"/>
    <w:rsid w:val="48D651E9"/>
    <w:rsid w:val="48FC21D7"/>
    <w:rsid w:val="491868E5"/>
    <w:rsid w:val="49B863AD"/>
    <w:rsid w:val="49CC5E34"/>
    <w:rsid w:val="49E14DC8"/>
    <w:rsid w:val="49E62540"/>
    <w:rsid w:val="4A315EB1"/>
    <w:rsid w:val="4B726781"/>
    <w:rsid w:val="4B795979"/>
    <w:rsid w:val="4BB02E05"/>
    <w:rsid w:val="4BE00F3D"/>
    <w:rsid w:val="4C716A38"/>
    <w:rsid w:val="4C8524E4"/>
    <w:rsid w:val="4C9D4CFE"/>
    <w:rsid w:val="4CD0246F"/>
    <w:rsid w:val="4D2910C1"/>
    <w:rsid w:val="4D5D77B6"/>
    <w:rsid w:val="4DF77A8F"/>
    <w:rsid w:val="4E05641C"/>
    <w:rsid w:val="4E0F40C2"/>
    <w:rsid w:val="4E2D2E33"/>
    <w:rsid w:val="4EC372F3"/>
    <w:rsid w:val="4EE03E24"/>
    <w:rsid w:val="4EF179BD"/>
    <w:rsid w:val="4F440434"/>
    <w:rsid w:val="4F8619D6"/>
    <w:rsid w:val="4F9A44F8"/>
    <w:rsid w:val="4FD23C92"/>
    <w:rsid w:val="50D457E8"/>
    <w:rsid w:val="50DE0415"/>
    <w:rsid w:val="51711289"/>
    <w:rsid w:val="5211391A"/>
    <w:rsid w:val="52412A09"/>
    <w:rsid w:val="5277467D"/>
    <w:rsid w:val="52CF44B9"/>
    <w:rsid w:val="53195734"/>
    <w:rsid w:val="53906F6F"/>
    <w:rsid w:val="542B3971"/>
    <w:rsid w:val="5454111A"/>
    <w:rsid w:val="54E029AD"/>
    <w:rsid w:val="553B2EDC"/>
    <w:rsid w:val="554271C4"/>
    <w:rsid w:val="55482300"/>
    <w:rsid w:val="55524F2D"/>
    <w:rsid w:val="555B0286"/>
    <w:rsid w:val="556F186B"/>
    <w:rsid w:val="55B31E70"/>
    <w:rsid w:val="55C57B9C"/>
    <w:rsid w:val="55D824AB"/>
    <w:rsid w:val="55E042B2"/>
    <w:rsid w:val="562C577E"/>
    <w:rsid w:val="565D3B8A"/>
    <w:rsid w:val="567710EF"/>
    <w:rsid w:val="568B4B9B"/>
    <w:rsid w:val="56A55042"/>
    <w:rsid w:val="56B040BD"/>
    <w:rsid w:val="56BA722E"/>
    <w:rsid w:val="571E56B3"/>
    <w:rsid w:val="573C40E7"/>
    <w:rsid w:val="576F648D"/>
    <w:rsid w:val="57823D84"/>
    <w:rsid w:val="57A51C8C"/>
    <w:rsid w:val="57AE16B0"/>
    <w:rsid w:val="57B679F5"/>
    <w:rsid w:val="57F81DBC"/>
    <w:rsid w:val="580852ED"/>
    <w:rsid w:val="586B6A32"/>
    <w:rsid w:val="587F2200"/>
    <w:rsid w:val="588D2582"/>
    <w:rsid w:val="58A27F7A"/>
    <w:rsid w:val="58A75590"/>
    <w:rsid w:val="58D77C23"/>
    <w:rsid w:val="58FC6126"/>
    <w:rsid w:val="58FF4753"/>
    <w:rsid w:val="59271254"/>
    <w:rsid w:val="593503B7"/>
    <w:rsid w:val="59934596"/>
    <w:rsid w:val="59C83A10"/>
    <w:rsid w:val="5A40072E"/>
    <w:rsid w:val="5A7C4F26"/>
    <w:rsid w:val="5AA004E9"/>
    <w:rsid w:val="5B0745A3"/>
    <w:rsid w:val="5B6D2AC1"/>
    <w:rsid w:val="5B711E59"/>
    <w:rsid w:val="5B861F7B"/>
    <w:rsid w:val="5B8915C6"/>
    <w:rsid w:val="5BC052E6"/>
    <w:rsid w:val="5BF62AB6"/>
    <w:rsid w:val="5C366B36"/>
    <w:rsid w:val="5C7D31D8"/>
    <w:rsid w:val="5C896E79"/>
    <w:rsid w:val="5D7A14C5"/>
    <w:rsid w:val="5DAB5B22"/>
    <w:rsid w:val="5DB9023F"/>
    <w:rsid w:val="5DEE75D5"/>
    <w:rsid w:val="5DF474C9"/>
    <w:rsid w:val="5DF9683C"/>
    <w:rsid w:val="5DFF1739"/>
    <w:rsid w:val="5E3B16A3"/>
    <w:rsid w:val="5E745F14"/>
    <w:rsid w:val="5E894CB5"/>
    <w:rsid w:val="5EB34C8F"/>
    <w:rsid w:val="5F235372"/>
    <w:rsid w:val="5F2562FE"/>
    <w:rsid w:val="5F8E3006"/>
    <w:rsid w:val="5FA56CCD"/>
    <w:rsid w:val="5FC133DB"/>
    <w:rsid w:val="60277897"/>
    <w:rsid w:val="604A517F"/>
    <w:rsid w:val="60636240"/>
    <w:rsid w:val="60AA3E6F"/>
    <w:rsid w:val="60DB671F"/>
    <w:rsid w:val="6105554A"/>
    <w:rsid w:val="61243C22"/>
    <w:rsid w:val="61783F6D"/>
    <w:rsid w:val="61893C67"/>
    <w:rsid w:val="62211165"/>
    <w:rsid w:val="62296CDF"/>
    <w:rsid w:val="622C5CA0"/>
    <w:rsid w:val="62402CDD"/>
    <w:rsid w:val="626A564A"/>
    <w:rsid w:val="62F54227"/>
    <w:rsid w:val="63323D68"/>
    <w:rsid w:val="636F7BF7"/>
    <w:rsid w:val="63A11D5F"/>
    <w:rsid w:val="63F84F71"/>
    <w:rsid w:val="64573CB9"/>
    <w:rsid w:val="6482427B"/>
    <w:rsid w:val="64862C47"/>
    <w:rsid w:val="648F1CFA"/>
    <w:rsid w:val="64A77044"/>
    <w:rsid w:val="64B54861"/>
    <w:rsid w:val="65080F4C"/>
    <w:rsid w:val="65090AD4"/>
    <w:rsid w:val="65674D78"/>
    <w:rsid w:val="65C33C28"/>
    <w:rsid w:val="65FB767E"/>
    <w:rsid w:val="6646336F"/>
    <w:rsid w:val="6657609D"/>
    <w:rsid w:val="66801337"/>
    <w:rsid w:val="6686712D"/>
    <w:rsid w:val="66ED0F5A"/>
    <w:rsid w:val="677D0530"/>
    <w:rsid w:val="67B81568"/>
    <w:rsid w:val="67CE5E83"/>
    <w:rsid w:val="67D4414F"/>
    <w:rsid w:val="67F56318"/>
    <w:rsid w:val="682B3AE8"/>
    <w:rsid w:val="68585D79"/>
    <w:rsid w:val="68AB69D7"/>
    <w:rsid w:val="68BD43A7"/>
    <w:rsid w:val="68D717BB"/>
    <w:rsid w:val="68DC1286"/>
    <w:rsid w:val="68F465CF"/>
    <w:rsid w:val="691C78D4"/>
    <w:rsid w:val="699C5FF5"/>
    <w:rsid w:val="699F29DF"/>
    <w:rsid w:val="69EE301F"/>
    <w:rsid w:val="69F33463"/>
    <w:rsid w:val="6A13107A"/>
    <w:rsid w:val="6A217EF0"/>
    <w:rsid w:val="6A6B0B13"/>
    <w:rsid w:val="6A9811DC"/>
    <w:rsid w:val="6B601CFA"/>
    <w:rsid w:val="6B6D4417"/>
    <w:rsid w:val="6B6E6BCC"/>
    <w:rsid w:val="6B874D54"/>
    <w:rsid w:val="6BE40B7D"/>
    <w:rsid w:val="6C4B6506"/>
    <w:rsid w:val="6C7F2654"/>
    <w:rsid w:val="6CA5567A"/>
    <w:rsid w:val="6CB467A2"/>
    <w:rsid w:val="6CC8274E"/>
    <w:rsid w:val="6CED5E97"/>
    <w:rsid w:val="6CF3094C"/>
    <w:rsid w:val="6CFA0AAF"/>
    <w:rsid w:val="6D100952"/>
    <w:rsid w:val="6D535020"/>
    <w:rsid w:val="6D550A03"/>
    <w:rsid w:val="6D5C4743"/>
    <w:rsid w:val="6DA2127F"/>
    <w:rsid w:val="6DAC56CB"/>
    <w:rsid w:val="6DE363DE"/>
    <w:rsid w:val="6E1B45FE"/>
    <w:rsid w:val="6E6C0BBE"/>
    <w:rsid w:val="6EEA3586"/>
    <w:rsid w:val="6EFC4430"/>
    <w:rsid w:val="6F524050"/>
    <w:rsid w:val="6F865AA7"/>
    <w:rsid w:val="6FEF7AF1"/>
    <w:rsid w:val="704A2F79"/>
    <w:rsid w:val="704F6EF6"/>
    <w:rsid w:val="70904BEB"/>
    <w:rsid w:val="70A41C4D"/>
    <w:rsid w:val="70F473CF"/>
    <w:rsid w:val="70FB53AD"/>
    <w:rsid w:val="70FC41DD"/>
    <w:rsid w:val="71094BE2"/>
    <w:rsid w:val="71107D1F"/>
    <w:rsid w:val="71245F68"/>
    <w:rsid w:val="717E737E"/>
    <w:rsid w:val="71953F8D"/>
    <w:rsid w:val="72227D09"/>
    <w:rsid w:val="72331F17"/>
    <w:rsid w:val="725605D7"/>
    <w:rsid w:val="7276043F"/>
    <w:rsid w:val="728E539F"/>
    <w:rsid w:val="731A6C33"/>
    <w:rsid w:val="73326672"/>
    <w:rsid w:val="73467A28"/>
    <w:rsid w:val="73860377"/>
    <w:rsid w:val="738F1D47"/>
    <w:rsid w:val="73BD353F"/>
    <w:rsid w:val="73C55FB9"/>
    <w:rsid w:val="73DB0AB8"/>
    <w:rsid w:val="73E334C8"/>
    <w:rsid w:val="73EA0CFB"/>
    <w:rsid w:val="73EA2E2E"/>
    <w:rsid w:val="744D4CD1"/>
    <w:rsid w:val="746E5488"/>
    <w:rsid w:val="74A569D0"/>
    <w:rsid w:val="74D215F5"/>
    <w:rsid w:val="751D2A0A"/>
    <w:rsid w:val="754854D5"/>
    <w:rsid w:val="75530A24"/>
    <w:rsid w:val="755D7628"/>
    <w:rsid w:val="755E7B1E"/>
    <w:rsid w:val="756C3561"/>
    <w:rsid w:val="75C33EB4"/>
    <w:rsid w:val="75DC7B8E"/>
    <w:rsid w:val="75E43528"/>
    <w:rsid w:val="7607258A"/>
    <w:rsid w:val="76342701"/>
    <w:rsid w:val="76810C9F"/>
    <w:rsid w:val="7688562D"/>
    <w:rsid w:val="769E7B7B"/>
    <w:rsid w:val="76F53C3E"/>
    <w:rsid w:val="7735228D"/>
    <w:rsid w:val="77905715"/>
    <w:rsid w:val="77935205"/>
    <w:rsid w:val="78A31478"/>
    <w:rsid w:val="78FA19E0"/>
    <w:rsid w:val="792841C7"/>
    <w:rsid w:val="79294073"/>
    <w:rsid w:val="793B2AED"/>
    <w:rsid w:val="79537342"/>
    <w:rsid w:val="795C7997"/>
    <w:rsid w:val="79C21DD2"/>
    <w:rsid w:val="79C30024"/>
    <w:rsid w:val="79CB17D1"/>
    <w:rsid w:val="79CE69C9"/>
    <w:rsid w:val="79E87A8A"/>
    <w:rsid w:val="7A287E87"/>
    <w:rsid w:val="7A7E03EF"/>
    <w:rsid w:val="7AD6395C"/>
    <w:rsid w:val="7B3E1C43"/>
    <w:rsid w:val="7B474F12"/>
    <w:rsid w:val="7B8D15EA"/>
    <w:rsid w:val="7B954ECC"/>
    <w:rsid w:val="7B966DB3"/>
    <w:rsid w:val="7BCC0CE6"/>
    <w:rsid w:val="7BD77DB7"/>
    <w:rsid w:val="7C077F70"/>
    <w:rsid w:val="7C0D37D8"/>
    <w:rsid w:val="7C336FB7"/>
    <w:rsid w:val="7C594C70"/>
    <w:rsid w:val="7C694787"/>
    <w:rsid w:val="7C743857"/>
    <w:rsid w:val="7C7821AC"/>
    <w:rsid w:val="7C7C095E"/>
    <w:rsid w:val="7CA57EB5"/>
    <w:rsid w:val="7CC876FF"/>
    <w:rsid w:val="7D494CE4"/>
    <w:rsid w:val="7D5B0B3A"/>
    <w:rsid w:val="7D5F62B6"/>
    <w:rsid w:val="7D5F77E4"/>
    <w:rsid w:val="7DD520D4"/>
    <w:rsid w:val="7DF0498E"/>
    <w:rsid w:val="7E0517F3"/>
    <w:rsid w:val="7E3E411D"/>
    <w:rsid w:val="7E3F1FF0"/>
    <w:rsid w:val="7E543940"/>
    <w:rsid w:val="7EB003A9"/>
    <w:rsid w:val="7ED32166"/>
    <w:rsid w:val="7EF44B03"/>
    <w:rsid w:val="7F4C286A"/>
    <w:rsid w:val="7F9B09D4"/>
    <w:rsid w:val="7FA0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/>
      <w:b/>
      <w:bCs/>
      <w:kern w:val="0"/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Emphasis"/>
    <w:basedOn w:val="10"/>
    <w:autoRedefine/>
    <w:qFormat/>
    <w:uiPriority w:val="0"/>
    <w:rPr>
      <w:i/>
    </w:rPr>
  </w:style>
  <w:style w:type="character" w:styleId="13">
    <w:name w:val="Hyperlink"/>
    <w:autoRedefine/>
    <w:qFormat/>
    <w:uiPriority w:val="0"/>
    <w:rPr>
      <w:color w:val="0000FF"/>
      <w:u w:val="single"/>
    </w:rPr>
  </w:style>
  <w:style w:type="paragraph" w:customStyle="1" w:styleId="14">
    <w:name w:val="正文 A"/>
    <w:autoRedefine/>
    <w:qFormat/>
    <w:uiPriority w:val="0"/>
    <w:pPr>
      <w:widowControl w:val="0"/>
      <w:jc w:val="both"/>
    </w:pPr>
    <w:rPr>
      <w:rFonts w:eastAsia="ヒラギノ角ゴ Pro W3" w:asciiTheme="minorHAnsi" w:hAnsiTheme="minorHAnsi" w:cstheme="minorBidi"/>
      <w:color w:val="000000"/>
      <w:kern w:val="2"/>
      <w:sz w:val="21"/>
      <w:szCs w:val="22"/>
      <w:lang w:val="en-US" w:eastAsia="zh-CN" w:bidi="ar-SA"/>
    </w:rPr>
  </w:style>
  <w:style w:type="paragraph" w:customStyle="1" w:styleId="15">
    <w:name w:val="纯文本1"/>
    <w:autoRedefine/>
    <w:qFormat/>
    <w:uiPriority w:val="0"/>
    <w:pPr>
      <w:widowControl w:val="0"/>
      <w:jc w:val="both"/>
    </w:pPr>
    <w:rPr>
      <w:rFonts w:ascii="Lucida Grande" w:hAnsi="Lucida Grande" w:eastAsia="ヒラギノ角ゴ Pro W3" w:cstheme="minorBidi"/>
      <w:color w:val="000000"/>
      <w:kern w:val="2"/>
      <w:sz w:val="21"/>
      <w:szCs w:val="22"/>
      <w:lang w:val="en-US" w:eastAsia="zh-CN" w:bidi="ar-SA"/>
    </w:rPr>
  </w:style>
  <w:style w:type="paragraph" w:customStyle="1" w:styleId="16">
    <w:name w:val="Plain Text1"/>
    <w:autoRedefine/>
    <w:qFormat/>
    <w:uiPriority w:val="99"/>
    <w:pPr>
      <w:widowControl w:val="0"/>
      <w:jc w:val="both"/>
    </w:pPr>
    <w:rPr>
      <w:rFonts w:ascii="Lucida Grande" w:hAnsi="Lucida Grande" w:eastAsia="宋体" w:cs="Times New Roman"/>
      <w:color w:val="000000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2035</Words>
  <Characters>2338</Characters>
  <Lines>14</Lines>
  <Paragraphs>3</Paragraphs>
  <TotalTime>4</TotalTime>
  <ScaleCrop>false</ScaleCrop>
  <LinksUpToDate>false</LinksUpToDate>
  <CharactersWithSpaces>2465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2018-05-18T02:18:00Z</dcterms:created>
  <dc:creator>Wu</dc:creator>
  <cp:lastModifiedBy>任杰</cp:lastModifiedBy>
  <cp:lastPrinted>2018-09-20T06:59:00Z</cp:lastPrinted>
  <dcterms:modified xsi:type="dcterms:W3CDTF">2025-02-13T02:07:11Z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D4870AB660CA40A2B7C8ACDD9069B70C_13</vt:lpwstr>
  </property>
  <property fmtid="{D5CDD505-2E9C-101B-9397-08002B2CF9AE}" pid="4" name="KSOTemplateDocerSaveRecord">
    <vt:lpwstr>eyJoZGlkIjoiM2VmOTVjYjYzOTM0MjM3ZDFkMDJmZGQ4MTBhM2QxYWIiLCJ1c2VySWQiOiI0NjA2NTM1ODIifQ==</vt:lpwstr>
  </property>
</Properties>
</file>